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92B2F" w14:textId="77777777" w:rsidR="00016314" w:rsidRDefault="00F95551" w:rsidP="00EE7FF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2930D69" wp14:editId="5E76288B">
            <wp:simplePos x="0" y="0"/>
            <wp:positionH relativeFrom="page">
              <wp:align>center</wp:align>
            </wp:positionH>
            <wp:positionV relativeFrom="page">
              <wp:posOffset>228600</wp:posOffset>
            </wp:positionV>
            <wp:extent cx="777240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USDMasterLetterhead12_10_2014-0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00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A8F86" w14:textId="77777777" w:rsidR="00016314" w:rsidRDefault="00016314" w:rsidP="00EE7FFD"/>
    <w:p w14:paraId="296105A3" w14:textId="77777777" w:rsidR="00016314" w:rsidRDefault="00016314" w:rsidP="00EE7FFD"/>
    <w:p w14:paraId="0A21FEBB" w14:textId="77777777" w:rsidR="00016314" w:rsidRDefault="00016314" w:rsidP="00EE7FFD"/>
    <w:p w14:paraId="55360E78" w14:textId="77777777" w:rsidR="00016314" w:rsidRDefault="00016314" w:rsidP="00EE7FFD"/>
    <w:p w14:paraId="15D5F6D3" w14:textId="77777777" w:rsidR="00016314" w:rsidRDefault="00016314" w:rsidP="00EE7FFD"/>
    <w:p w14:paraId="4C6ABF57" w14:textId="77777777" w:rsidR="00016314" w:rsidRDefault="00016314" w:rsidP="00EE7FFD"/>
    <w:p w14:paraId="36112471" w14:textId="77777777" w:rsidR="00D207FB" w:rsidRPr="00D207FB" w:rsidRDefault="00D207FB" w:rsidP="00D207FB">
      <w:pPr>
        <w:rPr>
          <w:szCs w:val="22"/>
        </w:rPr>
      </w:pPr>
      <w:r w:rsidRPr="00D207FB">
        <w:rPr>
          <w:szCs w:val="22"/>
        </w:rPr>
        <w:t>Dear Parent/Guardian,</w:t>
      </w:r>
    </w:p>
    <w:p w14:paraId="4AAFCE94" w14:textId="77777777" w:rsidR="00D207FB" w:rsidRPr="00D207FB" w:rsidRDefault="00D207FB" w:rsidP="00D207FB">
      <w:pPr>
        <w:rPr>
          <w:szCs w:val="22"/>
        </w:rPr>
      </w:pPr>
    </w:p>
    <w:p w14:paraId="5594E133" w14:textId="07135595" w:rsidR="00D207FB" w:rsidRPr="00D207FB" w:rsidRDefault="00D207FB" w:rsidP="00D207FB">
      <w:pPr>
        <w:rPr>
          <w:szCs w:val="22"/>
        </w:rPr>
      </w:pPr>
      <w:r w:rsidRPr="00D207FB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CFD6B" wp14:editId="5A018334">
                <wp:simplePos x="0" y="0"/>
                <wp:positionH relativeFrom="column">
                  <wp:posOffset>6057900</wp:posOffset>
                </wp:positionH>
                <wp:positionV relativeFrom="paragraph">
                  <wp:posOffset>434340</wp:posOffset>
                </wp:positionV>
                <wp:extent cx="228600" cy="114300"/>
                <wp:effectExtent l="0" t="0" r="0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FD0D" id="Rectangle 5" o:spid="_x0000_s1026" style="position:absolute;margin-left:477pt;margin-top:34.2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JdeAIAAPo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" stroked="f"/>
            </w:pict>
          </mc:Fallback>
        </mc:AlternateContent>
      </w:r>
      <w:r w:rsidRPr="00D207FB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2AD84" wp14:editId="427EDF8F">
                <wp:simplePos x="0" y="0"/>
                <wp:positionH relativeFrom="column">
                  <wp:posOffset>5372100</wp:posOffset>
                </wp:positionH>
                <wp:positionV relativeFrom="paragraph">
                  <wp:posOffset>434340</wp:posOffset>
                </wp:positionV>
                <wp:extent cx="228600" cy="114300"/>
                <wp:effectExtent l="0" t="0" r="0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569C1" id="Rectangle 4" o:spid="_x0000_s1026" style="position:absolute;margin-left:423pt;margin-top:34.2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" stroked="f"/>
            </w:pict>
          </mc:Fallback>
        </mc:AlternateContent>
      </w:r>
      <w:r w:rsidRPr="00D207FB">
        <w:rPr>
          <w:szCs w:val="22"/>
        </w:rPr>
        <w:t>As part of the Triennial Review of your student’s special education placement, please complete the following form and return it to school tomorrow. Thank you for your cooperation.</w:t>
      </w:r>
    </w:p>
    <w:p w14:paraId="4B904EC6" w14:textId="4DB31925" w:rsidR="00D207FB" w:rsidRPr="00D207FB" w:rsidRDefault="00D207FB" w:rsidP="00D207FB">
      <w:pPr>
        <w:rPr>
          <w:szCs w:val="22"/>
        </w:rPr>
      </w:pPr>
      <w:r w:rsidRPr="00D207FB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76AE9" wp14:editId="70D24522">
                <wp:simplePos x="0" y="0"/>
                <wp:positionH relativeFrom="column">
                  <wp:posOffset>5143500</wp:posOffset>
                </wp:positionH>
                <wp:positionV relativeFrom="paragraph">
                  <wp:posOffset>83820</wp:posOffset>
                </wp:positionV>
                <wp:extent cx="342900" cy="342900"/>
                <wp:effectExtent l="0" t="0" r="0" b="19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0389F" id="Rectangle 3" o:spid="_x0000_s1026" style="position:absolute;margin-left:405pt;margin-top:6.6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" stroked="f"/>
            </w:pict>
          </mc:Fallback>
        </mc:AlternateContent>
      </w:r>
    </w:p>
    <w:p w14:paraId="7A2AD552" w14:textId="77777777" w:rsidR="00D207FB" w:rsidRPr="00D207FB" w:rsidRDefault="00D207FB" w:rsidP="00D207FB">
      <w:pPr>
        <w:rPr>
          <w:szCs w:val="22"/>
        </w:rPr>
      </w:pPr>
      <w:r w:rsidRPr="00D207FB">
        <w:rPr>
          <w:szCs w:val="22"/>
        </w:rPr>
        <w:tab/>
      </w:r>
      <w:r w:rsidRPr="00D207FB">
        <w:rPr>
          <w:szCs w:val="22"/>
        </w:rPr>
        <w:tab/>
      </w:r>
      <w:r w:rsidRPr="00D207FB">
        <w:rPr>
          <w:szCs w:val="22"/>
        </w:rPr>
        <w:tab/>
      </w:r>
      <w:r w:rsidRPr="00D207FB">
        <w:rPr>
          <w:szCs w:val="22"/>
        </w:rPr>
        <w:tab/>
      </w:r>
      <w:r w:rsidRPr="00D207FB">
        <w:rPr>
          <w:szCs w:val="22"/>
        </w:rPr>
        <w:tab/>
      </w:r>
      <w:r w:rsidRPr="00D207FB">
        <w:rPr>
          <w:szCs w:val="22"/>
        </w:rPr>
        <w:tab/>
      </w:r>
      <w:r w:rsidRPr="00D207FB">
        <w:rPr>
          <w:szCs w:val="22"/>
        </w:rPr>
        <w:tab/>
        <w:t>Sincerely,</w:t>
      </w:r>
    </w:p>
    <w:p w14:paraId="5846B15C" w14:textId="77777777" w:rsidR="00D207FB" w:rsidRPr="00D207FB" w:rsidRDefault="00D207FB" w:rsidP="00D207FB">
      <w:pPr>
        <w:rPr>
          <w:szCs w:val="22"/>
        </w:rPr>
      </w:pPr>
    </w:p>
    <w:p w14:paraId="2B0EF8F4" w14:textId="77777777" w:rsidR="00D207FB" w:rsidRPr="00D207FB" w:rsidRDefault="00D207FB" w:rsidP="00D207FB">
      <w:pPr>
        <w:rPr>
          <w:szCs w:val="22"/>
        </w:rPr>
      </w:pPr>
    </w:p>
    <w:p w14:paraId="78717D02" w14:textId="77777777" w:rsidR="00D207FB" w:rsidRPr="00D207FB" w:rsidRDefault="00D207FB" w:rsidP="00D207FB">
      <w:pPr>
        <w:rPr>
          <w:sz w:val="22"/>
          <w:szCs w:val="22"/>
        </w:rPr>
      </w:pPr>
      <w:r w:rsidRPr="00D207FB">
        <w:rPr>
          <w:szCs w:val="22"/>
        </w:rPr>
        <w:tab/>
      </w:r>
      <w:r w:rsidRPr="00D207FB">
        <w:rPr>
          <w:szCs w:val="22"/>
        </w:rPr>
        <w:tab/>
      </w:r>
      <w:r w:rsidRPr="00D207FB">
        <w:rPr>
          <w:szCs w:val="22"/>
        </w:rPr>
        <w:tab/>
      </w:r>
      <w:r w:rsidRPr="00D207FB">
        <w:rPr>
          <w:szCs w:val="22"/>
        </w:rPr>
        <w:tab/>
      </w:r>
      <w:r w:rsidRPr="00D207FB">
        <w:rPr>
          <w:szCs w:val="22"/>
        </w:rPr>
        <w:tab/>
      </w:r>
      <w:r w:rsidRPr="00D207FB">
        <w:rPr>
          <w:szCs w:val="22"/>
        </w:rPr>
        <w:tab/>
      </w:r>
      <w:r w:rsidRPr="00D207FB">
        <w:rPr>
          <w:szCs w:val="22"/>
        </w:rPr>
        <w:tab/>
        <w:t>School Nurse</w:t>
      </w:r>
    </w:p>
    <w:p w14:paraId="34D5A3CC" w14:textId="77777777" w:rsidR="00D207FB" w:rsidRPr="00D207FB" w:rsidRDefault="00D207FB" w:rsidP="00D207FB">
      <w:pPr>
        <w:spacing w:line="480" w:lineRule="auto"/>
        <w:rPr>
          <w:sz w:val="22"/>
          <w:szCs w:val="22"/>
        </w:rPr>
      </w:pPr>
    </w:p>
    <w:p w14:paraId="02F99C82" w14:textId="2D54630C" w:rsidR="00D207FB" w:rsidRPr="00D207FB" w:rsidRDefault="00D207FB" w:rsidP="00D207FB">
      <w:pPr>
        <w:spacing w:line="480" w:lineRule="auto"/>
        <w:rPr>
          <w:sz w:val="22"/>
          <w:szCs w:val="22"/>
        </w:rPr>
      </w:pPr>
      <w:r w:rsidRPr="00D207FB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D2AD6" wp14:editId="2B31B75E">
                <wp:simplePos x="0" y="0"/>
                <wp:positionH relativeFrom="column">
                  <wp:posOffset>-800100</wp:posOffset>
                </wp:positionH>
                <wp:positionV relativeFrom="paragraph">
                  <wp:posOffset>7620</wp:posOffset>
                </wp:positionV>
                <wp:extent cx="7772400" cy="0"/>
                <wp:effectExtent l="19050" t="26670" r="19050" b="209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7204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.6pt" to="54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" strokeweight="2.75pt">
                <v:stroke dashstyle="1 1"/>
              </v:line>
            </w:pict>
          </mc:Fallback>
        </mc:AlternateContent>
      </w:r>
    </w:p>
    <w:p w14:paraId="3CF5E112" w14:textId="77777777" w:rsidR="00D207FB" w:rsidRPr="00D207FB" w:rsidRDefault="00D207FB" w:rsidP="00D207FB">
      <w:pPr>
        <w:spacing w:line="480" w:lineRule="auto"/>
        <w:rPr>
          <w:sz w:val="22"/>
          <w:szCs w:val="22"/>
        </w:rPr>
      </w:pPr>
      <w:r w:rsidRPr="00D207FB">
        <w:rPr>
          <w:sz w:val="22"/>
          <w:szCs w:val="22"/>
        </w:rPr>
        <w:t>Student’s name _____________________________________________________________________</w:t>
      </w:r>
    </w:p>
    <w:p w14:paraId="3FC85213" w14:textId="77777777" w:rsidR="00D207FB" w:rsidRPr="00D207FB" w:rsidRDefault="00D207FB" w:rsidP="00D207FB">
      <w:pPr>
        <w:spacing w:line="480" w:lineRule="auto"/>
        <w:rPr>
          <w:sz w:val="22"/>
          <w:szCs w:val="22"/>
        </w:rPr>
      </w:pPr>
      <w:r w:rsidRPr="00D207FB">
        <w:rPr>
          <w:sz w:val="22"/>
          <w:szCs w:val="22"/>
        </w:rPr>
        <w:t xml:space="preserve">Currently under the care of a physician? </w:t>
      </w:r>
      <w:r w:rsidRPr="00D207FB">
        <w:rPr>
          <w:sz w:val="22"/>
          <w:szCs w:val="22"/>
        </w:rPr>
        <w:tab/>
        <w:t>Yes _______</w:t>
      </w:r>
      <w:r w:rsidRPr="00D207FB">
        <w:rPr>
          <w:sz w:val="22"/>
          <w:szCs w:val="22"/>
        </w:rPr>
        <w:tab/>
      </w:r>
      <w:r w:rsidRPr="00D207FB">
        <w:rPr>
          <w:sz w:val="22"/>
          <w:szCs w:val="22"/>
        </w:rPr>
        <w:tab/>
        <w:t>No _______</w:t>
      </w:r>
    </w:p>
    <w:p w14:paraId="030167EA" w14:textId="77777777" w:rsidR="00D207FB" w:rsidRPr="00D207FB" w:rsidRDefault="00D207FB" w:rsidP="00D207FB">
      <w:pPr>
        <w:spacing w:line="480" w:lineRule="auto"/>
        <w:rPr>
          <w:sz w:val="22"/>
          <w:szCs w:val="22"/>
        </w:rPr>
      </w:pPr>
      <w:r w:rsidRPr="00D207FB">
        <w:rPr>
          <w:sz w:val="22"/>
          <w:szCs w:val="22"/>
        </w:rPr>
        <w:t xml:space="preserve">General health (this school </w:t>
      </w:r>
      <w:proofErr w:type="gramStart"/>
      <w:r w:rsidRPr="00D207FB">
        <w:rPr>
          <w:sz w:val="22"/>
          <w:szCs w:val="22"/>
        </w:rPr>
        <w:t>year)  _</w:t>
      </w:r>
      <w:proofErr w:type="gramEnd"/>
      <w:r w:rsidRPr="00D207FB">
        <w:rPr>
          <w:sz w:val="22"/>
          <w:szCs w:val="22"/>
        </w:rPr>
        <w:t>______________________________________________________</w:t>
      </w:r>
    </w:p>
    <w:p w14:paraId="67FC3AA5" w14:textId="77777777" w:rsidR="00D207FB" w:rsidRPr="00D207FB" w:rsidRDefault="00D207FB" w:rsidP="00D207FB">
      <w:pPr>
        <w:spacing w:line="480" w:lineRule="auto"/>
        <w:rPr>
          <w:sz w:val="22"/>
          <w:szCs w:val="22"/>
        </w:rPr>
      </w:pPr>
      <w:r w:rsidRPr="00D207FB">
        <w:rPr>
          <w:sz w:val="22"/>
          <w:szCs w:val="22"/>
        </w:rPr>
        <w:t>Last physical exam        Date __________</w:t>
      </w:r>
      <w:r w:rsidRPr="00D207FB">
        <w:rPr>
          <w:sz w:val="22"/>
          <w:szCs w:val="22"/>
        </w:rPr>
        <w:tab/>
      </w:r>
      <w:r w:rsidRPr="00D207FB">
        <w:rPr>
          <w:sz w:val="22"/>
          <w:szCs w:val="22"/>
        </w:rPr>
        <w:tab/>
        <w:t>Doctor __________________________________</w:t>
      </w:r>
    </w:p>
    <w:p w14:paraId="5262C673" w14:textId="77777777" w:rsidR="00D207FB" w:rsidRPr="00D207FB" w:rsidRDefault="00D207FB" w:rsidP="00D207FB">
      <w:pPr>
        <w:spacing w:line="480" w:lineRule="auto"/>
        <w:ind w:firstLine="720"/>
        <w:rPr>
          <w:sz w:val="22"/>
          <w:szCs w:val="22"/>
        </w:rPr>
      </w:pPr>
      <w:r w:rsidRPr="00D207FB">
        <w:rPr>
          <w:sz w:val="22"/>
          <w:szCs w:val="22"/>
        </w:rPr>
        <w:t>Diagnostic findings ____________________________________________________________</w:t>
      </w:r>
    </w:p>
    <w:p w14:paraId="326419F2" w14:textId="77777777" w:rsidR="00D207FB" w:rsidRPr="00D207FB" w:rsidRDefault="00D207FB" w:rsidP="00D207FB">
      <w:pPr>
        <w:spacing w:line="480" w:lineRule="auto"/>
        <w:rPr>
          <w:sz w:val="22"/>
          <w:szCs w:val="22"/>
        </w:rPr>
      </w:pPr>
      <w:r w:rsidRPr="00D207FB">
        <w:rPr>
          <w:sz w:val="22"/>
          <w:szCs w:val="22"/>
        </w:rPr>
        <w:t>Medications taken at home  ____________________________________________________________</w:t>
      </w:r>
    </w:p>
    <w:p w14:paraId="45442F88" w14:textId="77777777" w:rsidR="00D207FB" w:rsidRPr="00D207FB" w:rsidRDefault="00D207FB" w:rsidP="00D207FB">
      <w:pPr>
        <w:spacing w:line="480" w:lineRule="auto"/>
        <w:rPr>
          <w:sz w:val="22"/>
          <w:szCs w:val="22"/>
        </w:rPr>
      </w:pPr>
      <w:r w:rsidRPr="00D207FB">
        <w:rPr>
          <w:sz w:val="22"/>
          <w:szCs w:val="22"/>
        </w:rPr>
        <w:t xml:space="preserve">Medications taken at </w:t>
      </w:r>
      <w:proofErr w:type="gramStart"/>
      <w:r w:rsidRPr="00D207FB">
        <w:rPr>
          <w:sz w:val="22"/>
          <w:szCs w:val="22"/>
        </w:rPr>
        <w:t>school  _</w:t>
      </w:r>
      <w:proofErr w:type="gramEnd"/>
      <w:r w:rsidRPr="00D207FB">
        <w:rPr>
          <w:sz w:val="22"/>
          <w:szCs w:val="22"/>
        </w:rPr>
        <w:t>__________________________________________________________</w:t>
      </w:r>
    </w:p>
    <w:p w14:paraId="63E04D58" w14:textId="77777777" w:rsidR="00D207FB" w:rsidRPr="00D207FB" w:rsidRDefault="00D207FB" w:rsidP="00D207FB">
      <w:pPr>
        <w:spacing w:line="480" w:lineRule="auto"/>
        <w:rPr>
          <w:sz w:val="22"/>
          <w:szCs w:val="22"/>
        </w:rPr>
      </w:pPr>
      <w:r w:rsidRPr="00D207FB">
        <w:rPr>
          <w:sz w:val="22"/>
          <w:szCs w:val="22"/>
        </w:rPr>
        <w:t xml:space="preserve">Parent’s perception of child’s school </w:t>
      </w:r>
      <w:proofErr w:type="gramStart"/>
      <w:r w:rsidRPr="00D207FB">
        <w:rPr>
          <w:sz w:val="22"/>
          <w:szCs w:val="22"/>
        </w:rPr>
        <w:t>progress  _</w:t>
      </w:r>
      <w:proofErr w:type="gramEnd"/>
      <w:r w:rsidRPr="00D207FB">
        <w:rPr>
          <w:sz w:val="22"/>
          <w:szCs w:val="22"/>
        </w:rPr>
        <w:t>____________________________________________</w:t>
      </w:r>
    </w:p>
    <w:p w14:paraId="2F041A1D" w14:textId="77777777" w:rsidR="00D207FB" w:rsidRPr="00D207FB" w:rsidRDefault="00D207FB" w:rsidP="00D207FB">
      <w:pPr>
        <w:spacing w:line="480" w:lineRule="auto"/>
        <w:rPr>
          <w:sz w:val="22"/>
          <w:szCs w:val="22"/>
        </w:rPr>
      </w:pPr>
      <w:r w:rsidRPr="00D207FB">
        <w:rPr>
          <w:sz w:val="22"/>
          <w:szCs w:val="22"/>
        </w:rPr>
        <w:t xml:space="preserve">Recent changes in family </w:t>
      </w:r>
      <w:proofErr w:type="gramStart"/>
      <w:r w:rsidRPr="00D207FB">
        <w:rPr>
          <w:sz w:val="22"/>
          <w:szCs w:val="22"/>
        </w:rPr>
        <w:t>structure  _</w:t>
      </w:r>
      <w:proofErr w:type="gramEnd"/>
      <w:r w:rsidRPr="00D207FB">
        <w:rPr>
          <w:sz w:val="22"/>
          <w:szCs w:val="22"/>
        </w:rPr>
        <w:t>____________________________________________________</w:t>
      </w:r>
    </w:p>
    <w:p w14:paraId="4B6A88A6" w14:textId="77777777" w:rsidR="00D207FB" w:rsidRPr="00D207FB" w:rsidRDefault="00D207FB" w:rsidP="00D207FB">
      <w:pPr>
        <w:spacing w:line="480" w:lineRule="auto"/>
        <w:rPr>
          <w:sz w:val="22"/>
          <w:szCs w:val="22"/>
        </w:rPr>
      </w:pPr>
      <w:r w:rsidRPr="00D207FB">
        <w:rPr>
          <w:sz w:val="22"/>
          <w:szCs w:val="22"/>
        </w:rPr>
        <w:t xml:space="preserve">Dietary habits (type of foods </w:t>
      </w:r>
      <w:proofErr w:type="gramStart"/>
      <w:r w:rsidRPr="00D207FB">
        <w:rPr>
          <w:sz w:val="22"/>
          <w:szCs w:val="22"/>
        </w:rPr>
        <w:t>eaten)  _</w:t>
      </w:r>
      <w:proofErr w:type="gramEnd"/>
      <w:r w:rsidRPr="00D207FB">
        <w:rPr>
          <w:sz w:val="22"/>
          <w:szCs w:val="22"/>
        </w:rPr>
        <w:t>____________________________________________________</w:t>
      </w:r>
    </w:p>
    <w:p w14:paraId="51093866" w14:textId="77777777" w:rsidR="00D207FB" w:rsidRPr="00D207FB" w:rsidRDefault="00D207FB" w:rsidP="00D207FB">
      <w:pPr>
        <w:spacing w:line="480" w:lineRule="auto"/>
        <w:rPr>
          <w:sz w:val="22"/>
          <w:szCs w:val="22"/>
        </w:rPr>
      </w:pPr>
      <w:r w:rsidRPr="00D207FB">
        <w:rPr>
          <w:sz w:val="22"/>
          <w:szCs w:val="22"/>
        </w:rPr>
        <w:t xml:space="preserve">Other comments (include unresolved health </w:t>
      </w:r>
      <w:proofErr w:type="gramStart"/>
      <w:r w:rsidRPr="00D207FB">
        <w:rPr>
          <w:sz w:val="22"/>
          <w:szCs w:val="22"/>
        </w:rPr>
        <w:t>problems)  _</w:t>
      </w:r>
      <w:proofErr w:type="gramEnd"/>
      <w:r w:rsidRPr="00D207FB">
        <w:rPr>
          <w:sz w:val="22"/>
          <w:szCs w:val="22"/>
        </w:rPr>
        <w:t>____________________________________</w:t>
      </w:r>
    </w:p>
    <w:p w14:paraId="69C570B4" w14:textId="77777777" w:rsidR="00D207FB" w:rsidRPr="00D207FB" w:rsidRDefault="00D207FB" w:rsidP="00D207FB">
      <w:pPr>
        <w:rPr>
          <w:sz w:val="22"/>
          <w:szCs w:val="22"/>
        </w:rPr>
      </w:pPr>
      <w:r w:rsidRPr="00D207FB">
        <w:rPr>
          <w:sz w:val="22"/>
          <w:szCs w:val="22"/>
        </w:rPr>
        <w:t>__________________________________________________________________________________</w:t>
      </w:r>
    </w:p>
    <w:p w14:paraId="56818673" w14:textId="77777777" w:rsidR="00D207FB" w:rsidRPr="00D207FB" w:rsidRDefault="00D207FB" w:rsidP="00D207FB">
      <w:pPr>
        <w:rPr>
          <w:sz w:val="22"/>
          <w:szCs w:val="22"/>
        </w:rPr>
      </w:pPr>
    </w:p>
    <w:p w14:paraId="420FDA8B" w14:textId="77777777" w:rsidR="00D207FB" w:rsidRPr="00D207FB" w:rsidRDefault="00D207FB" w:rsidP="00D207FB">
      <w:pPr>
        <w:rPr>
          <w:sz w:val="22"/>
          <w:szCs w:val="22"/>
        </w:rPr>
      </w:pPr>
    </w:p>
    <w:p w14:paraId="753FEE7E" w14:textId="77777777" w:rsidR="00D207FB" w:rsidRPr="00D207FB" w:rsidRDefault="00D207FB" w:rsidP="00D207FB">
      <w:pPr>
        <w:rPr>
          <w:sz w:val="22"/>
          <w:szCs w:val="22"/>
          <w:lang w:val="fr-FR"/>
        </w:rPr>
      </w:pPr>
      <w:r w:rsidRPr="00D207FB">
        <w:rPr>
          <w:sz w:val="22"/>
          <w:szCs w:val="22"/>
          <w:lang w:val="fr-FR"/>
        </w:rPr>
        <w:t>Parent Signature _______________________________      Date _____________</w:t>
      </w:r>
    </w:p>
    <w:p w14:paraId="30AD5C79" w14:textId="77777777" w:rsidR="00D207FB" w:rsidRPr="00D207FB" w:rsidRDefault="00D207FB" w:rsidP="00D207FB">
      <w:pPr>
        <w:rPr>
          <w:sz w:val="22"/>
          <w:szCs w:val="22"/>
          <w:lang w:val="fr-FR"/>
        </w:rPr>
      </w:pPr>
    </w:p>
    <w:p w14:paraId="05C15BD0" w14:textId="77777777" w:rsidR="00D207FB" w:rsidRPr="00D207FB" w:rsidRDefault="00D207FB" w:rsidP="00D207FB">
      <w:pPr>
        <w:jc w:val="center"/>
        <w:rPr>
          <w:b/>
          <w:bCs/>
          <w:smallCaps/>
          <w:szCs w:val="22"/>
        </w:rPr>
      </w:pPr>
      <w:r w:rsidRPr="00D207FB">
        <w:rPr>
          <w:b/>
          <w:bCs/>
          <w:smallCaps/>
          <w:szCs w:val="22"/>
        </w:rPr>
        <w:t>Please Return This Form To The School Nurse</w:t>
      </w:r>
    </w:p>
    <w:p w14:paraId="65EBE379" w14:textId="77777777" w:rsidR="00D207FB" w:rsidRDefault="00D207FB" w:rsidP="00D207FB">
      <w:pPr>
        <w:rPr>
          <w:sz w:val="16"/>
        </w:rPr>
      </w:pPr>
    </w:p>
    <w:p w14:paraId="2582798B" w14:textId="77777777" w:rsidR="00D207FB" w:rsidRDefault="00D207FB" w:rsidP="00D207FB">
      <w:pPr>
        <w:rPr>
          <w:sz w:val="12"/>
        </w:rPr>
      </w:pPr>
    </w:p>
    <w:p w14:paraId="363B3968" w14:textId="77777777" w:rsidR="00016314" w:rsidRDefault="00016314" w:rsidP="00EE7FFD"/>
    <w:p w14:paraId="19162B97" w14:textId="77777777" w:rsidR="00BB72E4" w:rsidRDefault="00BB72E4" w:rsidP="00EE7FFD"/>
    <w:sectPr w:rsidR="00BB72E4" w:rsidSect="00016314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760CB" w14:textId="77777777" w:rsidR="000752B6" w:rsidRDefault="000752B6">
      <w:r>
        <w:separator/>
      </w:r>
    </w:p>
  </w:endnote>
  <w:endnote w:type="continuationSeparator" w:id="0">
    <w:p w14:paraId="580123C2" w14:textId="77777777" w:rsidR="000752B6" w:rsidRDefault="0007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BECD7" w14:textId="77777777" w:rsidR="000752B6" w:rsidRDefault="000752B6">
      <w:r>
        <w:separator/>
      </w:r>
    </w:p>
  </w:footnote>
  <w:footnote w:type="continuationSeparator" w:id="0">
    <w:p w14:paraId="1A82461C" w14:textId="77777777" w:rsidR="000752B6" w:rsidRDefault="00075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FB"/>
    <w:rsid w:val="00016314"/>
    <w:rsid w:val="00032B3F"/>
    <w:rsid w:val="00072E29"/>
    <w:rsid w:val="000752B6"/>
    <w:rsid w:val="000B58E7"/>
    <w:rsid w:val="001C1869"/>
    <w:rsid w:val="002A11B1"/>
    <w:rsid w:val="00363137"/>
    <w:rsid w:val="004252B6"/>
    <w:rsid w:val="00467095"/>
    <w:rsid w:val="005E7651"/>
    <w:rsid w:val="006069D5"/>
    <w:rsid w:val="008B69F1"/>
    <w:rsid w:val="00AE2777"/>
    <w:rsid w:val="00BB72E4"/>
    <w:rsid w:val="00C02CC0"/>
    <w:rsid w:val="00C875EC"/>
    <w:rsid w:val="00CC72CC"/>
    <w:rsid w:val="00CE5AE6"/>
    <w:rsid w:val="00D030A5"/>
    <w:rsid w:val="00D10ADE"/>
    <w:rsid w:val="00D16AFB"/>
    <w:rsid w:val="00D207FB"/>
    <w:rsid w:val="00DC22EC"/>
    <w:rsid w:val="00E07950"/>
    <w:rsid w:val="00E712A8"/>
    <w:rsid w:val="00ED3E51"/>
    <w:rsid w:val="00ED7865"/>
    <w:rsid w:val="00EE7FFD"/>
    <w:rsid w:val="00F027D1"/>
    <w:rsid w:val="00F275CE"/>
    <w:rsid w:val="00F31280"/>
    <w:rsid w:val="00F57288"/>
    <w:rsid w:val="00F73A0F"/>
    <w:rsid w:val="00F95132"/>
    <w:rsid w:val="00F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D59A38"/>
  <w14:defaultImageDpi w14:val="300"/>
  <w15:docId w15:val="{4627870B-2CE3-460A-A58A-4528883A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7F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FF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B72E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rsid w:val="00BB7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my%20gomez\Desktop\Cheat%20Folder\LETTER%20HEAD%20Template%20As%20of%2012-14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Template As of 12-14-18</Template>
  <TotalTime>0</TotalTime>
  <Pages>1</Pages>
  <Words>114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 valley unified school district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Jimmy</dc:creator>
  <cp:keywords/>
  <dc:description/>
  <cp:lastModifiedBy>Irwin, Christa</cp:lastModifiedBy>
  <cp:revision>2</cp:revision>
  <cp:lastPrinted>1901-01-01T08:00:00Z</cp:lastPrinted>
  <dcterms:created xsi:type="dcterms:W3CDTF">2020-03-19T17:19:00Z</dcterms:created>
  <dcterms:modified xsi:type="dcterms:W3CDTF">2020-03-19T17:19:00Z</dcterms:modified>
</cp:coreProperties>
</file>